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BEA35" w14:textId="538D0642" w:rsidR="00AB34E8" w:rsidRPr="00C31514" w:rsidRDefault="00673A9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673A98">
        <w:rPr>
          <w:rFonts w:eastAsia="Times New Roman" w:cs="Courier New"/>
          <w:bCs/>
          <w:color w:val="000000"/>
          <w:spacing w:val="-1"/>
          <w:sz w:val="22"/>
        </w:rPr>
        <w:t>R01.</w:t>
      </w:r>
      <w:r w:rsidRPr="00673A98">
        <w:rPr>
          <w:rFonts w:eastAsia="Times New Roman" w:cs="Courier New"/>
          <w:bCs/>
          <w:color w:val="0070C0"/>
          <w:spacing w:val="-1"/>
          <w:sz w:val="22"/>
        </w:rPr>
        <w:t>G</w:t>
      </w:r>
      <w:r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AB34E8" w:rsidRPr="00C31514">
        <w:rPr>
          <w:rFonts w:eastAsia="Times New Roman" w:cs="Courier New"/>
          <w:b/>
          <w:color w:val="000000"/>
          <w:spacing w:val="-1"/>
          <w:sz w:val="22"/>
        </w:rPr>
        <w:t>Revelation Song</w:t>
      </w:r>
    </w:p>
    <w:p w14:paraId="02F4A7DC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ED843A9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9A8B90F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>[Intro]</w:t>
      </w:r>
      <w:bookmarkStart w:id="0" w:name="_GoBack"/>
      <w:bookmarkEnd w:id="0"/>
    </w:p>
    <w:p w14:paraId="68D05F5F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716BE4">
        <w:rPr>
          <w:rFonts w:eastAsia="Times New Roman" w:cs="Courier New"/>
          <w:color w:val="0070C0"/>
          <w:spacing w:val="-1"/>
          <w:sz w:val="22"/>
        </w:rPr>
        <w:t>D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716BE4">
        <w:rPr>
          <w:rFonts w:eastAsia="Times New Roman" w:cs="Courier New"/>
          <w:color w:val="0070C0"/>
          <w:spacing w:val="-1"/>
          <w:sz w:val="22"/>
        </w:rPr>
        <w:t>Am</w:t>
      </w:r>
      <w:proofErr w:type="gramEnd"/>
      <w:r w:rsidRPr="00AB34E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716BE4">
        <w:rPr>
          <w:rFonts w:eastAsia="Times New Roman" w:cs="Courier New"/>
          <w:color w:val="0070C0"/>
          <w:spacing w:val="-1"/>
          <w:sz w:val="22"/>
        </w:rPr>
        <w:t>C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1CE7A112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D1AF60B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E5E0148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>[Verse 1]</w:t>
      </w:r>
    </w:p>
    <w:p w14:paraId="4763CF3E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D</w:t>
      </w:r>
    </w:p>
    <w:p w14:paraId="5B125E2E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Worthy is the</w:t>
      </w:r>
    </w:p>
    <w:p w14:paraId="6AB3F0B0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Am</w:t>
      </w:r>
    </w:p>
    <w:p w14:paraId="142571F2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Lamb who was slain</w:t>
      </w:r>
    </w:p>
    <w:p w14:paraId="7B911ADD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C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            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08C09B35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31514">
        <w:rPr>
          <w:rFonts w:eastAsia="Times New Roman" w:cs="Courier New"/>
          <w:color w:val="000000"/>
          <w:spacing w:val="-1"/>
          <w:sz w:val="22"/>
        </w:rPr>
        <w:t xml:space="preserve">  Holy </w:t>
      </w:r>
      <w:proofErr w:type="spellStart"/>
      <w:r w:rsidRPr="00C31514">
        <w:rPr>
          <w:rFonts w:eastAsia="Times New Roman" w:cs="Courier New"/>
          <w:color w:val="000000"/>
          <w:spacing w:val="-1"/>
          <w:sz w:val="22"/>
        </w:rPr>
        <w:t>Holy</w:t>
      </w:r>
      <w:proofErr w:type="spellEnd"/>
      <w:r w:rsidRPr="00C31514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AB34E8">
        <w:rPr>
          <w:rFonts w:eastAsia="Times New Roman" w:cs="Courier New"/>
          <w:color w:val="000000"/>
          <w:spacing w:val="-1"/>
          <w:sz w:val="22"/>
        </w:rPr>
        <w:t>is He</w:t>
      </w:r>
    </w:p>
    <w:p w14:paraId="600EEABD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D</w:t>
      </w:r>
    </w:p>
    <w:p w14:paraId="37502E20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Sing a new song</w:t>
      </w:r>
    </w:p>
    <w:p w14:paraId="1A0656D2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Am</w:t>
      </w:r>
    </w:p>
    <w:p w14:paraId="003D7DED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to him who sits on</w:t>
      </w:r>
    </w:p>
    <w:p w14:paraId="52149316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C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7A5B905A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Heaven's mercy seat</w:t>
      </w:r>
    </w:p>
    <w:p w14:paraId="25BDC15C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BAFB937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F61682C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>[Chorus]</w:t>
      </w:r>
    </w:p>
    <w:p w14:paraId="76E616C1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D</w:t>
      </w:r>
    </w:p>
    <w:p w14:paraId="7403E1D9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</w:t>
      </w:r>
      <w:proofErr w:type="gramStart"/>
      <w:r w:rsidRPr="00AB34E8">
        <w:rPr>
          <w:rFonts w:eastAsia="Times New Roman" w:cs="Courier New"/>
          <w:color w:val="000000"/>
          <w:spacing w:val="-1"/>
          <w:sz w:val="22"/>
        </w:rPr>
        <w:t xml:space="preserve">Holy  </w:t>
      </w:r>
      <w:proofErr w:type="spellStart"/>
      <w:r w:rsidRPr="00AB34E8">
        <w:rPr>
          <w:rFonts w:eastAsia="Times New Roman" w:cs="Courier New"/>
          <w:color w:val="000000"/>
          <w:spacing w:val="-1"/>
          <w:sz w:val="22"/>
        </w:rPr>
        <w:t>Holy</w:t>
      </w:r>
      <w:proofErr w:type="spellEnd"/>
      <w:proofErr w:type="gramEnd"/>
      <w:r w:rsidRPr="00AB34E8">
        <w:rPr>
          <w:rFonts w:eastAsia="Times New Roman" w:cs="Courier New"/>
          <w:color w:val="000000"/>
          <w:spacing w:val="-1"/>
          <w:sz w:val="22"/>
        </w:rPr>
        <w:t xml:space="preserve">  </w:t>
      </w:r>
      <w:proofErr w:type="spellStart"/>
      <w:r w:rsidRPr="00AB34E8">
        <w:rPr>
          <w:rFonts w:eastAsia="Times New Roman" w:cs="Courier New"/>
          <w:color w:val="000000"/>
          <w:spacing w:val="-1"/>
          <w:sz w:val="22"/>
        </w:rPr>
        <w:t>Holy</w:t>
      </w:r>
      <w:proofErr w:type="spellEnd"/>
    </w:p>
    <w:p w14:paraId="53FC25DC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Am</w:t>
      </w:r>
    </w:p>
    <w:p w14:paraId="0B4555A5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Is the Lord God Almighty</w:t>
      </w:r>
    </w:p>
    <w:p w14:paraId="7DF363EB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C</w:t>
      </w:r>
      <w:r w:rsidRPr="00C31514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                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7D4D2B6C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31514">
        <w:rPr>
          <w:rFonts w:eastAsia="Times New Roman" w:cs="Courier New"/>
          <w:color w:val="000000"/>
          <w:spacing w:val="-1"/>
          <w:sz w:val="22"/>
        </w:rPr>
        <w:t xml:space="preserve">  Who was and is </w:t>
      </w:r>
      <w:r w:rsidRPr="00AB34E8">
        <w:rPr>
          <w:rFonts w:eastAsia="Times New Roman" w:cs="Courier New"/>
          <w:color w:val="000000"/>
          <w:spacing w:val="-1"/>
          <w:sz w:val="22"/>
        </w:rPr>
        <w:t>and is to come</w:t>
      </w:r>
    </w:p>
    <w:p w14:paraId="1487D495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D</w:t>
      </w:r>
    </w:p>
    <w:p w14:paraId="39F325D5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With all creation I sing</w:t>
      </w:r>
    </w:p>
    <w:p w14:paraId="3FFF1DB7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Am</w:t>
      </w:r>
    </w:p>
    <w:p w14:paraId="3923DE4E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Praise to the King of Kings</w:t>
      </w:r>
    </w:p>
    <w:p w14:paraId="30143499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C</w:t>
      </w:r>
    </w:p>
    <w:p w14:paraId="12329864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You are my everything</w:t>
      </w:r>
    </w:p>
    <w:p w14:paraId="3A0D00C1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G</w:t>
      </w:r>
      <w:r w:rsidRPr="00C31514">
        <w:rPr>
          <w:rFonts w:eastAsia="Times New Roman" w:cs="Courier New"/>
          <w:color w:val="000000"/>
          <w:spacing w:val="-1"/>
          <w:sz w:val="22"/>
        </w:rPr>
        <w:t xml:space="preserve">                       </w:t>
      </w:r>
      <w:proofErr w:type="gramStart"/>
      <w:r w:rsidRPr="00716BE4">
        <w:rPr>
          <w:rFonts w:eastAsia="Times New Roman" w:cs="Courier New"/>
          <w:color w:val="0070C0"/>
          <w:spacing w:val="-1"/>
          <w:sz w:val="22"/>
        </w:rPr>
        <w:t>D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716BE4">
        <w:rPr>
          <w:rFonts w:eastAsia="Times New Roman" w:cs="Courier New"/>
          <w:color w:val="0070C0"/>
          <w:spacing w:val="-1"/>
          <w:sz w:val="22"/>
        </w:rPr>
        <w:t>Am</w:t>
      </w:r>
      <w:proofErr w:type="gramEnd"/>
      <w:r w:rsidRPr="00AB34E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716BE4">
        <w:rPr>
          <w:rFonts w:eastAsia="Times New Roman" w:cs="Courier New"/>
          <w:color w:val="0070C0"/>
          <w:spacing w:val="-1"/>
          <w:sz w:val="22"/>
        </w:rPr>
        <w:t>C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1FE2D072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31514">
        <w:rPr>
          <w:rFonts w:eastAsia="Times New Roman" w:cs="Courier New"/>
          <w:color w:val="000000"/>
          <w:spacing w:val="-1"/>
          <w:sz w:val="22"/>
        </w:rPr>
        <w:t xml:space="preserve">  And I will adore You</w:t>
      </w:r>
    </w:p>
    <w:p w14:paraId="5B636135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E950626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31514">
        <w:rPr>
          <w:rFonts w:eastAsia="Times New Roman" w:cs="Courier New"/>
          <w:color w:val="000000"/>
          <w:spacing w:val="-1"/>
          <w:sz w:val="22"/>
        </w:rPr>
        <w:br w:type="column"/>
      </w:r>
    </w:p>
    <w:p w14:paraId="061995C2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E92DE90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370FECD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>[Verse 2]</w:t>
      </w:r>
    </w:p>
    <w:p w14:paraId="20EBB2B3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D</w:t>
      </w:r>
    </w:p>
    <w:p w14:paraId="0D3347A9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C31514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AB34E8">
        <w:rPr>
          <w:rFonts w:eastAsia="Times New Roman" w:cs="Courier New"/>
          <w:color w:val="000000"/>
          <w:spacing w:val="-1"/>
          <w:sz w:val="22"/>
        </w:rPr>
        <w:t>Clothed in rainbows</w:t>
      </w:r>
    </w:p>
    <w:p w14:paraId="0350CE94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Am</w:t>
      </w:r>
    </w:p>
    <w:p w14:paraId="4E11AF60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of living color</w:t>
      </w:r>
    </w:p>
    <w:p w14:paraId="1781C4C8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C</w:t>
      </w:r>
    </w:p>
    <w:p w14:paraId="6866DB09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C31514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AB34E8">
        <w:rPr>
          <w:rFonts w:eastAsia="Times New Roman" w:cs="Courier New"/>
          <w:color w:val="000000"/>
          <w:spacing w:val="-1"/>
          <w:sz w:val="22"/>
        </w:rPr>
        <w:t>Flashes of lightning</w:t>
      </w:r>
    </w:p>
    <w:p w14:paraId="4CEDD2D1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C31514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5ABD8101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rolls of thunder</w:t>
      </w:r>
    </w:p>
    <w:p w14:paraId="330ADE7A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D</w:t>
      </w:r>
    </w:p>
    <w:p w14:paraId="4305C35D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31514">
        <w:rPr>
          <w:rFonts w:eastAsia="Times New Roman" w:cs="Courier New"/>
          <w:color w:val="000000"/>
          <w:spacing w:val="-1"/>
          <w:sz w:val="22"/>
        </w:rPr>
        <w:t xml:space="preserve">  Blessing and honor </w:t>
      </w:r>
      <w:r w:rsidRPr="00AB34E8">
        <w:rPr>
          <w:rFonts w:eastAsia="Times New Roman" w:cs="Courier New"/>
          <w:color w:val="000000"/>
          <w:spacing w:val="-1"/>
          <w:sz w:val="22"/>
        </w:rPr>
        <w:t>strength and</w:t>
      </w:r>
    </w:p>
    <w:p w14:paraId="4F24A6D8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Am</w:t>
      </w:r>
    </w:p>
    <w:p w14:paraId="4C218110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31514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AB34E8">
        <w:rPr>
          <w:rFonts w:eastAsia="Times New Roman" w:cs="Courier New"/>
          <w:color w:val="000000"/>
          <w:spacing w:val="-1"/>
          <w:sz w:val="22"/>
        </w:rPr>
        <w:t>glory and power be</w:t>
      </w:r>
    </w:p>
    <w:p w14:paraId="3C611F6D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C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                 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74FF5F8D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C31514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AB34E8">
        <w:rPr>
          <w:rFonts w:eastAsia="Times New Roman" w:cs="Courier New"/>
          <w:color w:val="000000"/>
          <w:spacing w:val="-1"/>
          <w:sz w:val="22"/>
        </w:rPr>
        <w:t>To You the only wise King</w:t>
      </w:r>
    </w:p>
    <w:p w14:paraId="0401A4F4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E21DA83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3C8C470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>[Verse 3]</w:t>
      </w:r>
    </w:p>
    <w:p w14:paraId="48249EEE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D</w:t>
      </w:r>
    </w:p>
    <w:p w14:paraId="3FF1EAAD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Filled with wonder</w:t>
      </w:r>
    </w:p>
    <w:p w14:paraId="3EC4BD00" w14:textId="77777777" w:rsidR="00AB34E8" w:rsidRPr="00C31514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Am</w:t>
      </w:r>
    </w:p>
    <w:p w14:paraId="1C936DC9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awestruck wonder</w:t>
      </w:r>
    </w:p>
    <w:p w14:paraId="5EE7881E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C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                     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735DC767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At the mention of your name</w:t>
      </w:r>
    </w:p>
    <w:p w14:paraId="6FB7B8D2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D</w:t>
      </w:r>
    </w:p>
    <w:p w14:paraId="763A3A9C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B34E8">
        <w:rPr>
          <w:rFonts w:eastAsia="Times New Roman" w:cs="Courier New"/>
          <w:color w:val="000000"/>
          <w:spacing w:val="-1"/>
          <w:sz w:val="22"/>
        </w:rPr>
        <w:t xml:space="preserve">  Jesus your name is power</w:t>
      </w:r>
    </w:p>
    <w:p w14:paraId="32E76949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Am</w:t>
      </w:r>
    </w:p>
    <w:p w14:paraId="72BEDDAC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31514">
        <w:rPr>
          <w:rFonts w:eastAsia="Times New Roman" w:cs="Courier New"/>
          <w:color w:val="000000"/>
          <w:spacing w:val="-1"/>
          <w:sz w:val="22"/>
        </w:rPr>
        <w:t xml:space="preserve">  Breath </w:t>
      </w:r>
      <w:r w:rsidRPr="00AB34E8">
        <w:rPr>
          <w:rFonts w:eastAsia="Times New Roman" w:cs="Courier New"/>
          <w:color w:val="000000"/>
          <w:spacing w:val="-1"/>
          <w:sz w:val="22"/>
        </w:rPr>
        <w:t>and living water</w:t>
      </w:r>
    </w:p>
    <w:p w14:paraId="1F4B0C9E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716BE4">
        <w:rPr>
          <w:rFonts w:eastAsia="Times New Roman" w:cs="Courier New"/>
          <w:color w:val="0070C0"/>
          <w:spacing w:val="-1"/>
          <w:sz w:val="22"/>
        </w:rPr>
        <w:t>C</w:t>
      </w:r>
      <w:r w:rsidRPr="00AB34E8">
        <w:rPr>
          <w:rFonts w:eastAsia="Times New Roman" w:cs="Courier New"/>
          <w:color w:val="000000"/>
          <w:spacing w:val="-1"/>
          <w:sz w:val="22"/>
        </w:rPr>
        <w:t xml:space="preserve">                     </w:t>
      </w:r>
      <w:r w:rsidRPr="00716BE4">
        <w:rPr>
          <w:rFonts w:eastAsia="Times New Roman" w:cs="Courier New"/>
          <w:color w:val="0070C0"/>
          <w:spacing w:val="-1"/>
          <w:sz w:val="22"/>
        </w:rPr>
        <w:t>G</w:t>
      </w:r>
    </w:p>
    <w:p w14:paraId="1D2FCA10" w14:textId="77777777" w:rsidR="00AB34E8" w:rsidRPr="00AB34E8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31514">
        <w:rPr>
          <w:rFonts w:eastAsia="Times New Roman" w:cs="Courier New"/>
          <w:color w:val="000000"/>
          <w:spacing w:val="-1"/>
          <w:sz w:val="22"/>
        </w:rPr>
        <w:t xml:space="preserve">  Such a marvelous mystery</w:t>
      </w:r>
    </w:p>
    <w:p w14:paraId="4D679849" w14:textId="77777777" w:rsidR="002815CA" w:rsidRPr="00C31514" w:rsidRDefault="002815CA" w:rsidP="00E612C7">
      <w:pPr>
        <w:rPr>
          <w:sz w:val="22"/>
        </w:rPr>
      </w:pPr>
    </w:p>
    <w:sectPr w:rsidR="002815CA" w:rsidRPr="00C31514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E8"/>
    <w:rsid w:val="00184768"/>
    <w:rsid w:val="002815CA"/>
    <w:rsid w:val="00533EC9"/>
    <w:rsid w:val="00673A98"/>
    <w:rsid w:val="00716BE4"/>
    <w:rsid w:val="007B61E0"/>
    <w:rsid w:val="00AB34E8"/>
    <w:rsid w:val="00C31514"/>
    <w:rsid w:val="00DA7145"/>
    <w:rsid w:val="00E612C7"/>
    <w:rsid w:val="00F75707"/>
    <w:rsid w:val="00F8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0FAA"/>
  <w15:chartTrackingRefBased/>
  <w15:docId w15:val="{BB569E66-DDAC-4099-855F-7AC98200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34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2017-09-02T21:09:00Z</dcterms:created>
  <dcterms:modified xsi:type="dcterms:W3CDTF">2019-11-24T14:10:00Z</dcterms:modified>
</cp:coreProperties>
</file>